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DC49779" w14:textId="1D4F1981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0D0C58CA" w:rsidR="003E2032" w:rsidRPr="00536A81" w:rsidRDefault="000C7917" w:rsidP="00536A81">
                            <w:pPr>
                              <w:jc w:val="center"/>
                            </w:pPr>
                            <w:r>
                              <w:t>373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0D0C58CA" w:rsidR="003E2032" w:rsidRPr="00536A81" w:rsidRDefault="000C7917" w:rsidP="00536A81">
                      <w:pPr>
                        <w:jc w:val="center"/>
                      </w:pPr>
                      <w:r>
                        <w:t>373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6B57DCF6" w:rsidR="003E2032" w:rsidRPr="00C06726" w:rsidRDefault="000C7917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6B57DCF6" w:rsidR="003E2032" w:rsidRPr="00C06726" w:rsidRDefault="000C7917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7A2A6F">
        <w:rPr>
          <w:rFonts w:ascii="Times New Roman" w:hAnsi="Times New Roman" w:cs="Times New Roman"/>
          <w:noProof/>
          <w:sz w:val="28"/>
          <w:szCs w:val="28"/>
        </w:rPr>
        <w:t>Пешеходный мост р. Платошинка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bookmarkEnd w:id="0"/>
    <w:p w14:paraId="01885105" w14:textId="5251CEAD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99099D" w:rsidRPr="0099099D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7A2A6F">
        <w:rPr>
          <w:szCs w:val="28"/>
        </w:rPr>
        <w:t>05</w:t>
      </w:r>
      <w:r w:rsidR="003D5451">
        <w:rPr>
          <w:szCs w:val="28"/>
        </w:rPr>
        <w:t xml:space="preserve"> </w:t>
      </w:r>
      <w:r w:rsidR="00E34FBA">
        <w:rPr>
          <w:szCs w:val="28"/>
        </w:rPr>
        <w:t>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3D5451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7A2A6F">
        <w:rPr>
          <w:szCs w:val="28"/>
        </w:rPr>
        <w:t>3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4C7685E4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7A2A6F" w:rsidRPr="007A2A6F">
        <w:rPr>
          <w:szCs w:val="28"/>
        </w:rPr>
        <w:t xml:space="preserve">Пешеходный мост р. </w:t>
      </w:r>
      <w:proofErr w:type="spellStart"/>
      <w:r w:rsidR="007A2A6F" w:rsidRPr="007A2A6F">
        <w:rPr>
          <w:szCs w:val="28"/>
        </w:rPr>
        <w:t>Платошинка</w:t>
      </w:r>
      <w:proofErr w:type="spellEnd"/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29D5BD63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A2A6F">
        <w:rPr>
          <w:szCs w:val="28"/>
        </w:rPr>
        <w:t>села Платошино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3D5451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3E3CE14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A2A6F">
        <w:rPr>
          <w:szCs w:val="28"/>
        </w:rPr>
        <w:t>07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081E54D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E04D9D">
        <w:rPr>
          <w:szCs w:val="28"/>
        </w:rPr>
        <w:t xml:space="preserve">Пермский край, Пермский муниципальный округ, село Платошино, улица Владимирова, дом № 27, </w:t>
      </w:r>
      <w:r w:rsidR="007A2A6F">
        <w:rPr>
          <w:szCs w:val="28"/>
        </w:rPr>
        <w:t>МАОУ «Платошинская средняя школа»</w:t>
      </w:r>
      <w:r>
        <w:rPr>
          <w:szCs w:val="28"/>
        </w:rPr>
        <w:t>;</w:t>
      </w:r>
    </w:p>
    <w:p w14:paraId="347BC336" w14:textId="54C72AD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7A2A6F">
        <w:rPr>
          <w:szCs w:val="28"/>
        </w:rPr>
        <w:t>18</w:t>
      </w:r>
      <w:r w:rsidRPr="0059388D">
        <w:rPr>
          <w:szCs w:val="28"/>
        </w:rPr>
        <w:t xml:space="preserve">.00 час. до </w:t>
      </w:r>
      <w:r w:rsidR="007A2A6F">
        <w:rPr>
          <w:szCs w:val="28"/>
        </w:rPr>
        <w:t>19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6464DC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256B0B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1F6583" w:rsidRPr="001F6583">
        <w:rPr>
          <w:szCs w:val="28"/>
        </w:rPr>
        <w:t xml:space="preserve">Пешеходный мост р. </w:t>
      </w:r>
      <w:proofErr w:type="spellStart"/>
      <w:r w:rsidR="001F6583" w:rsidRPr="001F6583">
        <w:rPr>
          <w:szCs w:val="28"/>
        </w:rPr>
        <w:t>Платошинка</w:t>
      </w:r>
      <w:proofErr w:type="spellEnd"/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596251BF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</w:t>
      </w:r>
      <w:r w:rsidR="00B45106">
        <w:t xml:space="preserve">с № </w:t>
      </w:r>
      <w:r w:rsidR="00C96ECB">
        <w:t>6</w:t>
      </w:r>
      <w:r w:rsidR="00B45106">
        <w:t xml:space="preserve"> по № </w:t>
      </w:r>
      <w:r w:rsidR="00C96ECB">
        <w:t>28</w:t>
      </w:r>
      <w:r w:rsidR="00B45106">
        <w:t xml:space="preserve"> </w:t>
      </w:r>
      <w:r w:rsidR="00143354" w:rsidRPr="00143354">
        <w:t>по улиц</w:t>
      </w:r>
      <w:r w:rsidR="00EF185B">
        <w:t>е</w:t>
      </w:r>
      <w:r w:rsidR="00143354" w:rsidRPr="00143354">
        <w:t xml:space="preserve"> </w:t>
      </w:r>
      <w:r w:rsidR="00B45106">
        <w:t>Владимирова села Платошино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3705EFCB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C96ECB" w:rsidRPr="00C96ECB">
        <w:rPr>
          <w:szCs w:val="28"/>
        </w:rPr>
        <w:t>923</w:t>
      </w:r>
      <w:r w:rsidR="00790E48" w:rsidRPr="00C96ECB">
        <w:rPr>
          <w:szCs w:val="28"/>
        </w:rPr>
        <w:t xml:space="preserve"> чел</w:t>
      </w:r>
      <w:r w:rsidR="00790E48">
        <w:rPr>
          <w:szCs w:val="28"/>
        </w:rPr>
        <w:t>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0465CE23" w:rsidR="00992EB4" w:rsidRPr="000032ED" w:rsidRDefault="00FC65E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Козлова Елена Леонидовна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1720258F" w:rsidR="00790E48" w:rsidRDefault="00FC65E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Соколова Елена Владимировна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598D" w14:textId="77777777" w:rsidR="00B90A85" w:rsidRDefault="00B90A85" w:rsidP="00DA5614">
      <w:r>
        <w:separator/>
      </w:r>
    </w:p>
  </w:endnote>
  <w:endnote w:type="continuationSeparator" w:id="0">
    <w:p w14:paraId="7F459FB9" w14:textId="77777777" w:rsidR="00B90A85" w:rsidRDefault="00B90A8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2482301F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0C7917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BF68" w14:textId="77777777" w:rsidR="00B90A85" w:rsidRDefault="00B90A85" w:rsidP="00DA5614">
      <w:r>
        <w:separator/>
      </w:r>
    </w:p>
  </w:footnote>
  <w:footnote w:type="continuationSeparator" w:id="0">
    <w:p w14:paraId="256E129D" w14:textId="77777777" w:rsidR="00B90A85" w:rsidRDefault="00B90A8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7917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658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56B0B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2F7F83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D5451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4E21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A6F"/>
    <w:rsid w:val="007A2E8A"/>
    <w:rsid w:val="007B112A"/>
    <w:rsid w:val="007B2B65"/>
    <w:rsid w:val="007B7B65"/>
    <w:rsid w:val="007C1BAB"/>
    <w:rsid w:val="007C3B15"/>
    <w:rsid w:val="007D4C9D"/>
    <w:rsid w:val="007E752F"/>
    <w:rsid w:val="007E7EDD"/>
    <w:rsid w:val="007F20F6"/>
    <w:rsid w:val="007F56A1"/>
    <w:rsid w:val="007F6AFC"/>
    <w:rsid w:val="007F6BBE"/>
    <w:rsid w:val="0080017F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099D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D7F43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7518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0B28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4B15"/>
    <w:rsid w:val="00B45106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A85"/>
    <w:rsid w:val="00B91744"/>
    <w:rsid w:val="00B935EC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BF3191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96ECB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E2AEF"/>
    <w:rsid w:val="00DF169B"/>
    <w:rsid w:val="00E02F32"/>
    <w:rsid w:val="00E04D9D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185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C65E5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61E1-E6CA-4D5F-83D6-1DDBEC7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2025-06-17T09:09:00Z</cp:lastPrinted>
  <dcterms:created xsi:type="dcterms:W3CDTF">2025-06-27T05:42:00Z</dcterms:created>
  <dcterms:modified xsi:type="dcterms:W3CDTF">2025-06-27T05:42:00Z</dcterms:modified>
</cp:coreProperties>
</file>